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道路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命名征集表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610"/>
        <w:gridCol w:w="192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命名人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道路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道路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1号道路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2号道路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3号道路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4号道路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5号道路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6号道路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7号道路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8号道路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9号道路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10号道路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命名释义及原创声明：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ZTkyMTAzZjcyYjI3ZDgxYmJmYmU0MmExYmUxMGIifQ=="/>
  </w:docVars>
  <w:rsids>
    <w:rsidRoot w:val="79757398"/>
    <w:rsid w:val="081737AA"/>
    <w:rsid w:val="14E12865"/>
    <w:rsid w:val="1CEE133E"/>
    <w:rsid w:val="2D6A0D09"/>
    <w:rsid w:val="2EA51025"/>
    <w:rsid w:val="35517CE9"/>
    <w:rsid w:val="375C22CE"/>
    <w:rsid w:val="3C7B7647"/>
    <w:rsid w:val="4B8B3A1B"/>
    <w:rsid w:val="66CA1547"/>
    <w:rsid w:val="6D535020"/>
    <w:rsid w:val="74100EEE"/>
    <w:rsid w:val="75152AE2"/>
    <w:rsid w:val="75FC73D0"/>
    <w:rsid w:val="79757398"/>
    <w:rsid w:val="79A75014"/>
    <w:rsid w:val="7F1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163</Words>
  <Characters>164</Characters>
  <Lines>0</Lines>
  <Paragraphs>0</Paragraphs>
  <TotalTime>7</TotalTime>
  <ScaleCrop>false</ScaleCrop>
  <LinksUpToDate>false</LinksUpToDate>
  <CharactersWithSpaces>294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2021-12-01T03:13:00Z</dcterms:created>
  <dc:creator>蛋蛋宝贝</dc:creator>
  <cp:lastModifiedBy>合肥科技职业学院邹老师</cp:lastModifiedBy>
  <dcterms:modified xsi:type="dcterms:W3CDTF">2022-06-21T07:08:53Z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097309060F054A4F827CF109A86CD552</vt:lpwstr>
  </property>
</Properties>
</file>